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B8" w:rsidRDefault="007567B8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7567B8" w:rsidRPr="005C1507" w:rsidRDefault="007567B8" w:rsidP="007567B8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7567B8" w:rsidRPr="005C1507" w:rsidRDefault="007567B8" w:rsidP="007567B8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 wp14:anchorId="7A2EDD8D" wp14:editId="72F65F55">
            <wp:simplePos x="0" y="0"/>
            <wp:positionH relativeFrom="page">
              <wp:posOffset>5857566</wp:posOffset>
            </wp:positionH>
            <wp:positionV relativeFrom="paragraph">
              <wp:posOffset>150938</wp:posOffset>
            </wp:positionV>
            <wp:extent cx="1471157" cy="1826600"/>
            <wp:effectExtent l="342900" t="247650" r="320040" b="250190"/>
            <wp:wrapNone/>
            <wp:docPr id="21" name="Grafik 21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471157" cy="18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43C7B" wp14:editId="4D813D95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683A8" id="Gerader Verbinde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115804" w:rsidRDefault="007567B8" w:rsidP="007567B8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Pr="00A552B1"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Pr="00115804">
        <w:rPr>
          <w:rFonts w:eastAsia="Malgun Gothic" w:cstheme="minorHAnsi"/>
          <w:szCs w:val="24"/>
          <w:lang w:eastAsia="de-DE"/>
        </w:rPr>
        <w:t xml:space="preserve"> </w:t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 w:rsidR="00115804"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8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98"/>
        <w:gridCol w:w="1814"/>
        <w:gridCol w:w="1299"/>
        <w:gridCol w:w="1077"/>
      </w:tblGrid>
      <w:tr w:rsidR="00115804" w:rsidRPr="00115804" w:rsidTr="00115804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Anzahl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Hefte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3. 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15804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Gesamt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5,97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A4, 24 Blatt, </w:t>
            </w:r>
            <w:proofErr w:type="spellStart"/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Vobabelheft</w:t>
            </w:r>
            <w:proofErr w:type="spellEnd"/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2-spaltig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</w:t>
            </w:r>
            <w:r w:rsidR="00CC2F7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, R*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GW, BU, GS, PH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7,96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 </w:t>
            </w:r>
            <w:r w:rsidR="0089564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29,33</w:t>
            </w:r>
          </w:p>
        </w:tc>
      </w:tr>
    </w:tbl>
    <w:p w:rsidR="007567B8" w:rsidRPr="00A552B1" w:rsidRDefault="007567B8" w:rsidP="007567B8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4638E" wp14:editId="790C2409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F73" w:rsidRPr="009210DE" w:rsidRDefault="00CC2F73" w:rsidP="007567B8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CC2F73" w:rsidRPr="009210DE" w:rsidRDefault="00CC2F73" w:rsidP="007567B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638E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459pt;margin-top:1.9pt;width:510.2pt;height:4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" fillcolor="white [3201]" stroked="f" strokeweight=".5pt">
                <v:textbox>
                  <w:txbxContent>
                    <w:p w:rsidR="00CC2F73" w:rsidRPr="009210DE" w:rsidRDefault="00CC2F73" w:rsidP="007567B8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CC2F73" w:rsidRPr="009210DE" w:rsidRDefault="00CC2F73" w:rsidP="007567B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7B8" w:rsidRDefault="007567B8" w:rsidP="007567B8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7567B8" w:rsidRDefault="007567B8" w:rsidP="007567B8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7567B8" w:rsidRPr="005C1507" w:rsidRDefault="007567B8" w:rsidP="007567B8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F6B5F" wp14:editId="6D571053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20" name="Pfeil: Fünf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86FA" id="Pfeil: Fünfeck 20" o:spid="_x0000_s1026" type="#_x0000_t15" style="position:absolute;margin-left:1.8pt;margin-top:28.95pt;width:28.45pt;height:4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QtA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" adj="15249" fillcolor="#bfbfbf [2412]" strokecolor="black [1600]" strokeweight="1pt"/>
            </w:pict>
          </mc:Fallback>
        </mc:AlternateContent>
      </w:r>
      <w:r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Pr="005C1507">
        <w:rPr>
          <w:rFonts w:eastAsia="Malgun Gothic" w:cstheme="minorHAnsi"/>
          <w:sz w:val="26"/>
          <w:szCs w:val="24"/>
          <w:lang w:eastAsia="de-DE"/>
        </w:rPr>
        <w:t>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>diesen Fächern eh wieder ein neues Heft, wenn das alte dann voll wird.</w:t>
      </w:r>
    </w:p>
    <w:p w:rsidR="007567B8" w:rsidRPr="00A552B1" w:rsidRDefault="007567B8" w:rsidP="007567B8">
      <w:pPr>
        <w:spacing w:after="0" w:line="240" w:lineRule="auto"/>
        <w:rPr>
          <w:rFonts w:eastAsia="Malgun Gothic" w:cstheme="minorHAnsi"/>
          <w:sz w:val="24"/>
        </w:rPr>
      </w:pPr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und zum </w:t>
      </w:r>
      <w:r w:rsidRPr="009210DE">
        <w:rPr>
          <w:rFonts w:eastAsia="Malgun Gothic" w:cstheme="minorHAnsi"/>
          <w:b/>
          <w:sz w:val="26"/>
        </w:rPr>
        <w:t>Schulbeginn</w:t>
      </w:r>
      <w:r w:rsidRPr="009210DE">
        <w:rPr>
          <w:rFonts w:eastAsia="Malgun Gothic" w:cstheme="minorHAnsi"/>
          <w:sz w:val="26"/>
        </w:rPr>
        <w:t xml:space="preserve"> findet ihr auf der </w:t>
      </w:r>
      <w:r w:rsidRPr="009210DE">
        <w:rPr>
          <w:rFonts w:eastAsia="Malgun Gothic" w:cstheme="minorHAnsi"/>
          <w:b/>
          <w:sz w:val="26"/>
        </w:rPr>
        <w:t xml:space="preserve">Homepage:  </w:t>
      </w:r>
      <w:r w:rsidRPr="009210DE">
        <w:rPr>
          <w:rFonts w:eastAsia="Malgun Gothic" w:cstheme="minorHAnsi"/>
          <w:b/>
          <w:sz w:val="26"/>
        </w:rPr>
        <w:br/>
      </w:r>
      <w:hyperlink r:id="rId9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7567B8" w:rsidRPr="009210DE" w:rsidRDefault="007567B8" w:rsidP="007567B8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p w:rsidR="007567B8" w:rsidRDefault="007567B8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Pr="005C1507" w:rsidRDefault="00115804" w:rsidP="00115804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115804" w:rsidRPr="005C1507" w:rsidRDefault="00115804" w:rsidP="00115804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75648" behindDoc="1" locked="0" layoutInCell="1" allowOverlap="1" wp14:anchorId="646CA261" wp14:editId="369E5F8C">
            <wp:simplePos x="0" y="0"/>
            <wp:positionH relativeFrom="page">
              <wp:posOffset>5857566</wp:posOffset>
            </wp:positionH>
            <wp:positionV relativeFrom="paragraph">
              <wp:posOffset>150938</wp:posOffset>
            </wp:positionV>
            <wp:extent cx="1471157" cy="1826600"/>
            <wp:effectExtent l="342900" t="247650" r="320040" b="250190"/>
            <wp:wrapNone/>
            <wp:docPr id="25" name="Grafik 25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471157" cy="18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43E72" wp14:editId="279C8B49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47067" id="Gerader Verbinde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Pr="00A552B1"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 w:rsidRPr="00115804">
        <w:rPr>
          <w:rFonts w:eastAsia="Malgun Gothic" w:cstheme="minorHAnsi"/>
          <w:szCs w:val="24"/>
          <w:lang w:eastAsia="de-DE"/>
        </w:rPr>
        <w:t xml:space="preserve"> </w:t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8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98"/>
        <w:gridCol w:w="1814"/>
        <w:gridCol w:w="1299"/>
        <w:gridCol w:w="1077"/>
      </w:tblGrid>
      <w:tr w:rsidR="00115804" w:rsidRPr="00115804" w:rsidTr="00115804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Anzahl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Hefte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3. 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15804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Gesamt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5,97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A4, 24 Blatt, </w:t>
            </w:r>
            <w:proofErr w:type="spellStart"/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Vobabelheft</w:t>
            </w:r>
            <w:proofErr w:type="spellEnd"/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2-spaltig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</w:t>
            </w:r>
            <w:r w:rsidR="00CC2F7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, R*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GW, BU, GS, PH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7,96</w:t>
            </w:r>
          </w:p>
        </w:tc>
      </w:tr>
      <w:tr w:rsidR="00115804" w:rsidRPr="00115804" w:rsidTr="00115804">
        <w:trPr>
          <w:trHeight w:val="300"/>
        </w:trPr>
        <w:tc>
          <w:tcPr>
            <w:tcW w:w="87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 2</w:t>
            </w:r>
            <w:r w:rsidR="0089564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9</w:t>
            </w: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,</w:t>
            </w:r>
            <w:r w:rsidR="0089564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33</w:t>
            </w:r>
          </w:p>
        </w:tc>
      </w:tr>
    </w:tbl>
    <w:p w:rsidR="00115804" w:rsidRPr="00A552B1" w:rsidRDefault="00115804" w:rsidP="00115804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82A57" wp14:editId="579D15A2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F73" w:rsidRPr="009210DE" w:rsidRDefault="00CC2F73" w:rsidP="00115804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CC2F73" w:rsidRPr="009210DE" w:rsidRDefault="00CC2F73" w:rsidP="0011580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2A57" id="Textfeld 23" o:spid="_x0000_s1027" type="#_x0000_t202" style="position:absolute;margin-left:459pt;margin-top:1.9pt;width:510.2pt;height:4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" fillcolor="white [3201]" stroked="f" strokeweight=".5pt">
                <v:textbox>
                  <w:txbxContent>
                    <w:p w:rsidR="00CC2F73" w:rsidRPr="009210DE" w:rsidRDefault="00CC2F73" w:rsidP="00115804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CC2F73" w:rsidRPr="009210DE" w:rsidRDefault="00CC2F73" w:rsidP="0011580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115804" w:rsidRPr="005C1507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3D360" wp14:editId="6AE0D673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24" name="Pfeil: Fünf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B106" id="Pfeil: Fünfeck 24" o:spid="_x0000_s1026" type="#_x0000_t15" style="position:absolute;margin-left:1.8pt;margin-top:28.95pt;width:28.45pt;height:4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WetQ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" adj="15249" fillcolor="#bfbfbf [2412]" strokecolor="black [1600]" strokeweight="1pt"/>
            </w:pict>
          </mc:Fallback>
        </mc:AlternateContent>
      </w:r>
      <w:r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Pr="005C1507">
        <w:rPr>
          <w:rFonts w:eastAsia="Malgun Gothic" w:cstheme="minorHAnsi"/>
          <w:sz w:val="26"/>
          <w:szCs w:val="24"/>
          <w:lang w:eastAsia="de-DE"/>
        </w:rPr>
        <w:t>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>diesen Fächern eh wieder ein neues Heft, wenn das alte dann voll wird.</w:t>
      </w:r>
    </w:p>
    <w:p w:rsidR="00115804" w:rsidRPr="00A552B1" w:rsidRDefault="00115804" w:rsidP="00115804">
      <w:pPr>
        <w:spacing w:after="0" w:line="240" w:lineRule="auto"/>
        <w:rPr>
          <w:rFonts w:eastAsia="Malgun Gothic" w:cstheme="minorHAnsi"/>
          <w:sz w:val="24"/>
        </w:rPr>
      </w:pP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und zum </w:t>
      </w:r>
      <w:r w:rsidRPr="009210DE">
        <w:rPr>
          <w:rFonts w:eastAsia="Malgun Gothic" w:cstheme="minorHAnsi"/>
          <w:b/>
          <w:sz w:val="26"/>
        </w:rPr>
        <w:t>Schulbeginn</w:t>
      </w:r>
      <w:r w:rsidRPr="009210DE">
        <w:rPr>
          <w:rFonts w:eastAsia="Malgun Gothic" w:cstheme="minorHAnsi"/>
          <w:sz w:val="26"/>
        </w:rPr>
        <w:t xml:space="preserve"> findet ihr auf der </w:t>
      </w:r>
      <w:r w:rsidRPr="009210DE">
        <w:rPr>
          <w:rFonts w:eastAsia="Malgun Gothic" w:cstheme="minorHAnsi"/>
          <w:b/>
          <w:sz w:val="26"/>
        </w:rPr>
        <w:t xml:space="preserve">Homepage:  </w:t>
      </w:r>
      <w:r w:rsidRPr="009210DE">
        <w:rPr>
          <w:rFonts w:eastAsia="Malgun Gothic" w:cstheme="minorHAnsi"/>
          <w:b/>
          <w:sz w:val="26"/>
        </w:rPr>
        <w:br/>
      </w:r>
      <w:hyperlink r:id="rId10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p w:rsidR="00115804" w:rsidRDefault="00115804" w:rsidP="00115804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  <w:bookmarkStart w:id="0" w:name="_GoBack"/>
      <w:bookmarkEnd w:id="0"/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sectPr w:rsidR="00115804" w:rsidSect="005C1507">
      <w:footerReference w:type="default" r:id="rId11"/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73" w:rsidRDefault="00CC2F73" w:rsidP="009210DE">
      <w:pPr>
        <w:spacing w:after="0" w:line="240" w:lineRule="auto"/>
      </w:pPr>
      <w:r>
        <w:separator/>
      </w:r>
    </w:p>
  </w:endnote>
  <w:end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F73" w:rsidRPr="009210DE" w:rsidRDefault="00CC2F73">
    <w:pPr>
      <w:pStyle w:val="Fuzeile"/>
      <w:rPr>
        <w:i/>
        <w:sz w:val="24"/>
      </w:rPr>
    </w:pPr>
    <w:r w:rsidRPr="009210DE">
      <w:rPr>
        <w:i/>
        <w:sz w:val="24"/>
      </w:rPr>
      <w:t xml:space="preserve">MS </w:t>
    </w:r>
    <w:proofErr w:type="gramStart"/>
    <w:r w:rsidRPr="009210DE">
      <w:rPr>
        <w:i/>
        <w:sz w:val="24"/>
      </w:rPr>
      <w:t>Egg  |</w:t>
    </w:r>
    <w:proofErr w:type="gramEnd"/>
    <w:r w:rsidRPr="009210DE">
      <w:rPr>
        <w:i/>
        <w:sz w:val="24"/>
      </w:rPr>
      <w:t xml:space="preserve">  Pfister 780  |  6863 Egg  |  T 05512 2438  |  direktion@msegg.snv.at  |  ms-egg.vobs.at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73" w:rsidRDefault="00CC2F73" w:rsidP="009210DE">
      <w:pPr>
        <w:spacing w:after="0" w:line="240" w:lineRule="auto"/>
      </w:pPr>
      <w:r>
        <w:separator/>
      </w:r>
    </w:p>
  </w:footnote>
  <w:foot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E81"/>
    <w:multiLevelType w:val="hybridMultilevel"/>
    <w:tmpl w:val="8C344FE0"/>
    <w:lvl w:ilvl="0" w:tplc="89A40468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07"/>
    <w:rsid w:val="00115804"/>
    <w:rsid w:val="00316AE3"/>
    <w:rsid w:val="00570430"/>
    <w:rsid w:val="005C1507"/>
    <w:rsid w:val="005F7898"/>
    <w:rsid w:val="00725FB7"/>
    <w:rsid w:val="007567B8"/>
    <w:rsid w:val="00895643"/>
    <w:rsid w:val="009210DE"/>
    <w:rsid w:val="00A552B1"/>
    <w:rsid w:val="00A81E53"/>
    <w:rsid w:val="00CC2F5D"/>
    <w:rsid w:val="00C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CAE2"/>
  <w15:chartTrackingRefBased/>
  <w15:docId w15:val="{3C1453AA-0CF4-4C9B-8A0C-7E6D2BF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50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C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15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15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15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150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25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DE"/>
  </w:style>
  <w:style w:type="paragraph" w:styleId="Fuzeile">
    <w:name w:val="footer"/>
    <w:basedOn w:val="Standard"/>
    <w:link w:val="Fu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-egg.vobs.at/typo3temp/assets/_processed_/2/7/csm_M-Heft_c43546df7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-egg.vob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gg.vob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B9463984.dotm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Koch</dc:creator>
  <cp:keywords/>
  <dc:description/>
  <cp:lastModifiedBy>Thomas Koch</cp:lastModifiedBy>
  <cp:revision>2</cp:revision>
  <cp:lastPrinted>2020-06-30T06:19:00Z</cp:lastPrinted>
  <dcterms:created xsi:type="dcterms:W3CDTF">2020-07-07T07:12:00Z</dcterms:created>
  <dcterms:modified xsi:type="dcterms:W3CDTF">2020-07-07T07:12:00Z</dcterms:modified>
</cp:coreProperties>
</file>